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17" w:rsidRPr="0059626F" w:rsidRDefault="00DB3317" w:rsidP="00F7197E">
      <w:pPr>
        <w:spacing w:after="0"/>
        <w:ind w:firstLine="360"/>
        <w:jc w:val="center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Сценарий праздника к 8 Марта во второй младшей группе</w:t>
      </w:r>
    </w:p>
    <w:p w:rsidR="00DB3317" w:rsidRPr="0059626F" w:rsidRDefault="00DB3317" w:rsidP="00F7197E">
      <w:pPr>
        <w:spacing w:after="0"/>
        <w:ind w:firstLine="360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«Бал насекомых»</w:t>
      </w:r>
    </w:p>
    <w:p w:rsidR="00DB3317" w:rsidRPr="0059626F" w:rsidRDefault="00DB3317" w:rsidP="00F7197E">
      <w:pPr>
        <w:spacing w:after="0"/>
        <w:ind w:firstLine="360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B3317" w:rsidRPr="0059626F" w:rsidRDefault="00DB3317" w:rsidP="00C37B01">
      <w:pPr>
        <w:spacing w:after="0"/>
        <w:ind w:firstLine="360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i/>
          <w:sz w:val="28"/>
          <w:szCs w:val="28"/>
          <w:lang w:eastAsia="ru-RU"/>
        </w:rPr>
        <w:t>Под музыку дети входят и встают полукругом</w:t>
      </w:r>
    </w:p>
    <w:p w:rsidR="00DB3317" w:rsidRPr="0059626F" w:rsidRDefault="00DB3317" w:rsidP="00F7197E">
      <w:pPr>
        <w:spacing w:after="0"/>
        <w:ind w:firstLine="360"/>
        <w:jc w:val="center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Ведущий: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День весенний, золотой. Солнышко сияет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С женским днём восьмое марта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Мам мы поздравляем.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Пусть звучат сегодня в зале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Песни, музыка и смех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Мы на праздник мам позвали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Наши мамы лучше всех.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Ребенок 1</w:t>
      </w:r>
      <w:r w:rsidRPr="0059626F">
        <w:rPr>
          <w:rFonts w:ascii="Arial" w:hAnsi="Arial" w:cs="Arial"/>
          <w:sz w:val="28"/>
          <w:szCs w:val="28"/>
          <w:lang w:eastAsia="ru-RU"/>
        </w:rPr>
        <w:t>: Солнышко ласково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Улыбнулось нам!</w:t>
      </w:r>
    </w:p>
    <w:p w:rsidR="00DB3317" w:rsidRPr="0059626F" w:rsidRDefault="00DB3317" w:rsidP="001257D7">
      <w:pPr>
        <w:tabs>
          <w:tab w:val="left" w:pos="7317"/>
        </w:tabs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Наступает праздник,</w:t>
      </w:r>
      <w:r w:rsidRPr="0059626F">
        <w:rPr>
          <w:rFonts w:ascii="Arial" w:hAnsi="Arial" w:cs="Arial"/>
          <w:sz w:val="28"/>
          <w:szCs w:val="28"/>
          <w:lang w:eastAsia="ru-RU"/>
        </w:rPr>
        <w:tab/>
      </w:r>
      <w:r w:rsidRPr="0059626F">
        <w:rPr>
          <w:rFonts w:ascii="Arial" w:hAnsi="Arial" w:cs="Arial"/>
          <w:b/>
          <w:sz w:val="28"/>
          <w:szCs w:val="28"/>
          <w:lang w:eastAsia="ru-RU"/>
        </w:rPr>
        <w:t>Саша Пл.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Праздник наших мам!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Ребёнок 2</w:t>
      </w:r>
      <w:r w:rsidRPr="0059626F">
        <w:rPr>
          <w:rFonts w:ascii="Arial" w:hAnsi="Arial" w:cs="Arial"/>
          <w:sz w:val="28"/>
          <w:szCs w:val="28"/>
          <w:lang w:eastAsia="ru-RU"/>
        </w:rPr>
        <w:t>: Мамочек красивых,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Добрых и любимых</w:t>
      </w:r>
    </w:p>
    <w:p w:rsidR="00DB3317" w:rsidRPr="0059626F" w:rsidRDefault="00DB3317" w:rsidP="001257D7">
      <w:pPr>
        <w:tabs>
          <w:tab w:val="left" w:pos="7485"/>
          <w:tab w:val="left" w:pos="7702"/>
        </w:tabs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Мы сейчас поздравим</w:t>
      </w:r>
      <w:r w:rsidRPr="0059626F">
        <w:rPr>
          <w:rFonts w:ascii="Arial" w:hAnsi="Arial" w:cs="Arial"/>
          <w:sz w:val="28"/>
          <w:szCs w:val="28"/>
          <w:lang w:eastAsia="ru-RU"/>
        </w:rPr>
        <w:tab/>
      </w:r>
      <w:r w:rsidRPr="0059626F">
        <w:rPr>
          <w:rFonts w:ascii="Arial" w:hAnsi="Arial" w:cs="Arial"/>
          <w:b/>
          <w:sz w:val="28"/>
          <w:szCs w:val="28"/>
          <w:lang w:eastAsia="ru-RU"/>
        </w:rPr>
        <w:t>Галя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Песню им подарим.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Ребёнок 3:</w:t>
      </w:r>
      <w:r w:rsidRPr="0059626F">
        <w:rPr>
          <w:rFonts w:ascii="Arial" w:hAnsi="Arial" w:cs="Arial"/>
          <w:sz w:val="28"/>
          <w:szCs w:val="28"/>
          <w:lang w:eastAsia="ru-RU"/>
        </w:rPr>
        <w:t> Мы вам дарим песенку,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Звенит она и льётся</w:t>
      </w:r>
    </w:p>
    <w:p w:rsidR="00DB3317" w:rsidRPr="0059626F" w:rsidRDefault="00DB3317" w:rsidP="001257D7">
      <w:pPr>
        <w:tabs>
          <w:tab w:val="left" w:pos="7820"/>
        </w:tabs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 xml:space="preserve">Пусть маме будет весело                                                 </w:t>
      </w:r>
      <w:r w:rsidRPr="0059626F">
        <w:rPr>
          <w:rFonts w:ascii="Arial" w:hAnsi="Arial" w:cs="Arial"/>
          <w:b/>
          <w:sz w:val="28"/>
          <w:szCs w:val="28"/>
          <w:lang w:eastAsia="ru-RU"/>
        </w:rPr>
        <w:t>Саша Тр</w:t>
      </w:r>
      <w:r w:rsidRPr="0059626F">
        <w:rPr>
          <w:rFonts w:ascii="Arial" w:hAnsi="Arial" w:cs="Arial"/>
          <w:sz w:val="28"/>
          <w:szCs w:val="28"/>
          <w:lang w:eastAsia="ru-RU"/>
        </w:rPr>
        <w:t>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Пусть мама улыбнётся.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</w:p>
    <w:p w:rsidR="00DB3317" w:rsidRPr="0059626F" w:rsidRDefault="00DB3317" w:rsidP="00C37B01">
      <w:pPr>
        <w:spacing w:after="0"/>
        <w:ind w:firstLine="360"/>
        <w:jc w:val="center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Песня: «Солнышко лучистое»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Ведущая: </w:t>
      </w:r>
      <w:r w:rsidRPr="0059626F">
        <w:rPr>
          <w:rFonts w:ascii="Arial" w:hAnsi="Arial" w:cs="Arial"/>
          <w:sz w:val="28"/>
          <w:szCs w:val="28"/>
          <w:lang w:eastAsia="ru-RU"/>
        </w:rPr>
        <w:t>Травы, деревья, цветы, просыпайтесь!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Птицы, из дальних краев возвращайтесь!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Бабочки, пчелки, жуки, вылетайте,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Всем давно уж не до сна,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Ведь сюда идет Весна!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</w:p>
    <w:p w:rsidR="00DB3317" w:rsidRPr="0059626F" w:rsidRDefault="00DB3317" w:rsidP="00C37B01">
      <w:pPr>
        <w:spacing w:after="0"/>
        <w:ind w:firstLine="360"/>
        <w:jc w:val="center"/>
        <w:rPr>
          <w:rFonts w:ascii="Arial" w:hAnsi="Arial" w:cs="Arial"/>
          <w:b/>
          <w:i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i/>
          <w:sz w:val="28"/>
          <w:szCs w:val="28"/>
          <w:lang w:eastAsia="ru-RU"/>
        </w:rPr>
        <w:t>Под музыку в зал входит Весна.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sz w:val="28"/>
          <w:szCs w:val="28"/>
          <w:lang w:eastAsia="ru-RU"/>
        </w:rPr>
        <w:t>Весна:</w:t>
      </w:r>
      <w:r w:rsidRPr="0059626F">
        <w:rPr>
          <w:rFonts w:ascii="Arial" w:hAnsi="Arial" w:cs="Arial"/>
          <w:sz w:val="28"/>
          <w:szCs w:val="28"/>
          <w:lang w:eastAsia="ru-RU"/>
        </w:rPr>
        <w:t xml:space="preserve"> Я, волшебница - Весна.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Едва очнувшись ото сна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Я природу разбудила!</w:t>
      </w:r>
    </w:p>
    <w:p w:rsidR="00DB3317" w:rsidRPr="0059626F" w:rsidRDefault="00DB3317" w:rsidP="009A34F5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59626F">
        <w:rPr>
          <w:rFonts w:ascii="Arial" w:hAnsi="Arial" w:cs="Arial"/>
          <w:b/>
          <w:bCs/>
          <w:sz w:val="28"/>
          <w:szCs w:val="28"/>
        </w:rPr>
        <w:t>Ведущий:</w:t>
      </w:r>
      <w:r w:rsidRPr="0059626F">
        <w:rPr>
          <w:rFonts w:ascii="Arial" w:hAnsi="Arial" w:cs="Arial"/>
          <w:sz w:val="28"/>
          <w:szCs w:val="28"/>
        </w:rPr>
        <w:t> Как же здорово, что ты пришла, может ты поиграешь с нами?</w:t>
      </w:r>
    </w:p>
    <w:p w:rsidR="00DB3317" w:rsidRPr="0059626F" w:rsidRDefault="00DB3317" w:rsidP="009A34F5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sz w:val="29"/>
          <w:szCs w:val="29"/>
          <w:bdr w:val="none" w:sz="0" w:space="0" w:color="auto" w:frame="1"/>
        </w:rPr>
      </w:pPr>
      <w:r w:rsidRPr="0059626F">
        <w:rPr>
          <w:rStyle w:val="Strong"/>
          <w:rFonts w:ascii="Arial" w:hAnsi="Arial" w:cs="Arial"/>
          <w:sz w:val="29"/>
          <w:szCs w:val="29"/>
          <w:bdr w:val="none" w:sz="0" w:space="0" w:color="auto" w:frame="1"/>
        </w:rPr>
        <w:t xml:space="preserve">Весна: </w:t>
      </w:r>
      <w:r w:rsidRPr="0059626F">
        <w:rPr>
          <w:rStyle w:val="Strong"/>
          <w:rFonts w:ascii="Arial" w:hAnsi="Arial" w:cs="Arial"/>
          <w:b w:val="0"/>
          <w:sz w:val="29"/>
          <w:szCs w:val="29"/>
          <w:bdr w:val="none" w:sz="0" w:space="0" w:color="auto" w:frame="1"/>
        </w:rPr>
        <w:t>Да, с большим удовольствием.</w:t>
      </w:r>
    </w:p>
    <w:p w:rsidR="00DB3317" w:rsidRPr="0059626F" w:rsidRDefault="00DB3317" w:rsidP="009A34F5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9"/>
          <w:szCs w:val="29"/>
        </w:rPr>
      </w:pPr>
    </w:p>
    <w:p w:rsidR="00DB3317" w:rsidRPr="0059626F" w:rsidRDefault="00DB3317" w:rsidP="009A34F5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sz w:val="29"/>
          <w:szCs w:val="29"/>
        </w:rPr>
      </w:pPr>
      <w:r w:rsidRPr="0059626F">
        <w:rPr>
          <w:rFonts w:ascii="Arial" w:hAnsi="Arial" w:cs="Arial"/>
          <w:b/>
          <w:i/>
          <w:iCs/>
          <w:sz w:val="29"/>
          <w:szCs w:val="29"/>
          <w:bdr w:val="none" w:sz="0" w:space="0" w:color="auto" w:frame="1"/>
        </w:rPr>
        <w:t>Игра «Волшебный платочек»</w:t>
      </w:r>
    </w:p>
    <w:p w:rsidR="00DB3317" w:rsidRPr="0059626F" w:rsidRDefault="00DB3317" w:rsidP="009A34F5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9"/>
          <w:szCs w:val="29"/>
        </w:rPr>
      </w:pPr>
      <w:r w:rsidRPr="0059626F">
        <w:rPr>
          <w:rFonts w:ascii="Arial" w:hAnsi="Arial" w:cs="Arial"/>
          <w:sz w:val="29"/>
          <w:szCs w:val="29"/>
        </w:rPr>
        <w:t>Звучит веселая, подвижная музыка. Дети свободно двигаются по залу, выполняя различные танцевальные движения. Неожиданно музыка меняется на более тихую, спокойную музыку. Дети приседают и закрывают глаза ладошками. Весна, расправив большой платок, обходит ребят и накрывает кого-нибудь и говорит:</w:t>
      </w:r>
    </w:p>
    <w:p w:rsidR="00DB3317" w:rsidRPr="0059626F" w:rsidRDefault="00DB3317" w:rsidP="009A34F5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9"/>
          <w:szCs w:val="29"/>
        </w:rPr>
      </w:pPr>
      <w:r w:rsidRPr="0059626F">
        <w:rPr>
          <w:rFonts w:ascii="Arial" w:hAnsi="Arial" w:cs="Arial"/>
          <w:sz w:val="29"/>
          <w:szCs w:val="29"/>
        </w:rPr>
        <w:t>Раз! Два! Три!</w:t>
      </w:r>
    </w:p>
    <w:p w:rsidR="00DB3317" w:rsidRPr="0059626F" w:rsidRDefault="00DB3317" w:rsidP="009A34F5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9"/>
          <w:szCs w:val="29"/>
        </w:rPr>
      </w:pPr>
      <w:r w:rsidRPr="0059626F">
        <w:rPr>
          <w:rFonts w:ascii="Arial" w:hAnsi="Arial" w:cs="Arial"/>
          <w:sz w:val="29"/>
          <w:szCs w:val="29"/>
        </w:rPr>
        <w:t>Кто же спрятался внутри?</w:t>
      </w:r>
    </w:p>
    <w:p w:rsidR="00DB3317" w:rsidRPr="0059626F" w:rsidRDefault="00DB3317" w:rsidP="009A34F5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Ведущий:</w:t>
      </w:r>
      <w:r w:rsidRPr="0059626F">
        <w:rPr>
          <w:rFonts w:ascii="Arial" w:hAnsi="Arial" w:cs="Arial"/>
          <w:sz w:val="28"/>
          <w:szCs w:val="28"/>
          <w:lang w:eastAsia="ru-RU"/>
        </w:rPr>
        <w:t> Вот как здорово мы играли, присаживайтесь на свои места. Ребята, раз у нас Весна в гостях, тогда устроим мы «Весенний бал». Согласны? А начать наш бал помогут наши красавицы, наши девочки.</w:t>
      </w:r>
    </w:p>
    <w:p w:rsidR="00DB3317" w:rsidRPr="0059626F" w:rsidRDefault="00DB3317" w:rsidP="00117BEE">
      <w:pPr>
        <w:spacing w:after="0"/>
        <w:ind w:firstLine="36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3317" w:rsidRPr="0059626F" w:rsidRDefault="00DB3317" w:rsidP="00117BEE">
      <w:pPr>
        <w:spacing w:after="0"/>
        <w:ind w:firstLine="360"/>
        <w:jc w:val="center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 xml:space="preserve">Танец с цветами 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sz w:val="28"/>
          <w:szCs w:val="28"/>
          <w:lang w:eastAsia="ru-RU"/>
        </w:rPr>
        <w:t>Весна:</w:t>
      </w:r>
      <w:r w:rsidRPr="0059626F">
        <w:rPr>
          <w:rFonts w:ascii="Arial" w:hAnsi="Arial" w:cs="Arial"/>
          <w:sz w:val="28"/>
          <w:szCs w:val="28"/>
          <w:lang w:eastAsia="ru-RU"/>
        </w:rPr>
        <w:t xml:space="preserve"> Посмотрите, пока мы с вами танцевали, на полянке расцвёл вот такой красивый цветок.</w:t>
      </w:r>
    </w:p>
    <w:p w:rsidR="00DB3317" w:rsidRPr="0059626F" w:rsidRDefault="00DB3317" w:rsidP="00945271">
      <w:pPr>
        <w:spacing w:after="0"/>
        <w:ind w:firstLine="360"/>
        <w:jc w:val="center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(Закрытый бутон шевелится)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Да там внутри кто-то есть: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(Весна подходит к бутону, дотрагивается, идет жужжание- она пугается. повторить неск. раз. (посмешить детей) под музыку открывает несколько лепестков. На цветке сидит пчела.)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Весна: </w:t>
      </w:r>
      <w:r w:rsidRPr="0059626F">
        <w:rPr>
          <w:rFonts w:ascii="Arial" w:hAnsi="Arial" w:cs="Arial"/>
          <w:sz w:val="28"/>
          <w:szCs w:val="28"/>
          <w:lang w:eastAsia="ru-RU"/>
        </w:rPr>
        <w:t>Это кто у нас проснулся?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Кто так сладко потянулся?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Как зовут тебя, пчела?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Пчела</w:t>
      </w:r>
      <w:r w:rsidRPr="0059626F">
        <w:rPr>
          <w:rFonts w:ascii="Arial" w:hAnsi="Arial" w:cs="Arial"/>
          <w:sz w:val="28"/>
          <w:szCs w:val="28"/>
          <w:lang w:eastAsia="ru-RU"/>
        </w:rPr>
        <w:t>: «Мама Сашей назвала.</w:t>
      </w:r>
    </w:p>
    <w:p w:rsidR="00DB3317" w:rsidRPr="0059626F" w:rsidRDefault="00DB3317" w:rsidP="001257D7">
      <w:pPr>
        <w:tabs>
          <w:tab w:val="left" w:pos="6513"/>
        </w:tabs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Ах, как долго я спала,</w:t>
      </w:r>
      <w:r w:rsidRPr="0059626F">
        <w:rPr>
          <w:rFonts w:ascii="Arial" w:hAnsi="Arial" w:cs="Arial"/>
          <w:sz w:val="28"/>
          <w:szCs w:val="28"/>
          <w:lang w:eastAsia="ru-RU"/>
        </w:rPr>
        <w:tab/>
      </w:r>
      <w:r w:rsidRPr="0059626F">
        <w:rPr>
          <w:rFonts w:ascii="Arial" w:hAnsi="Arial" w:cs="Arial"/>
          <w:b/>
          <w:sz w:val="28"/>
          <w:szCs w:val="28"/>
          <w:lang w:eastAsia="ru-RU"/>
        </w:rPr>
        <w:t>Саша Пл.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Кажется, всю зиму.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Спасибо вам, что разбудили.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Весна:</w:t>
      </w:r>
      <w:r w:rsidRPr="0059626F">
        <w:rPr>
          <w:rFonts w:ascii="Arial" w:hAnsi="Arial" w:cs="Arial"/>
          <w:sz w:val="28"/>
          <w:szCs w:val="28"/>
          <w:lang w:eastAsia="ru-RU"/>
        </w:rPr>
        <w:t> Пчелкам весной очень много работы,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Надо, чтоб медом наполнились соты.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Пчела:</w:t>
      </w:r>
      <w:r w:rsidRPr="0059626F">
        <w:rPr>
          <w:rFonts w:ascii="Arial" w:hAnsi="Arial" w:cs="Arial"/>
          <w:sz w:val="28"/>
          <w:szCs w:val="28"/>
          <w:lang w:eastAsia="ru-RU"/>
        </w:rPr>
        <w:t> Песню петь я всех зову,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 xml:space="preserve">             Не будет скучно никому.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</w:p>
    <w:p w:rsidR="00DB3317" w:rsidRPr="0059626F" w:rsidRDefault="00DB3317" w:rsidP="00945271">
      <w:pPr>
        <w:spacing w:after="0"/>
        <w:ind w:firstLine="360"/>
        <w:jc w:val="center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Песня «Маме в день 8 марта»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Воспитатель:</w:t>
      </w:r>
      <w:r w:rsidRPr="0059626F">
        <w:rPr>
          <w:rFonts w:ascii="Arial" w:hAnsi="Arial" w:cs="Arial"/>
          <w:sz w:val="28"/>
          <w:szCs w:val="28"/>
          <w:lang w:eastAsia="ru-RU"/>
        </w:rPr>
        <w:t> А пока мы песню пели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Расцвести цветы успели,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Разлетелись лепесточки,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Словно птички-пташечки.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Мы сейчас их соберем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Для любимой мамочки.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Cs/>
          <w:sz w:val="28"/>
          <w:szCs w:val="28"/>
          <w:lang w:eastAsia="ru-RU"/>
        </w:rPr>
      </w:pPr>
      <w:r w:rsidRPr="0059626F">
        <w:rPr>
          <w:rFonts w:ascii="Arial" w:hAnsi="Arial" w:cs="Arial"/>
          <w:bCs/>
          <w:sz w:val="28"/>
          <w:szCs w:val="28"/>
          <w:lang w:eastAsia="ru-RU"/>
        </w:rPr>
        <w:t>Вот, посмотрите какой цветочек у меня красивый: у него есть серединка и красивые лепесточки. Я предлагаю вам тоже собрать цветочки.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Весна:</w:t>
      </w:r>
      <w:r w:rsidRPr="0059626F">
        <w:rPr>
          <w:rFonts w:ascii="Arial" w:hAnsi="Arial" w:cs="Arial"/>
          <w:sz w:val="28"/>
          <w:szCs w:val="28"/>
          <w:lang w:eastAsia="ru-RU"/>
        </w:rPr>
        <w:t> Ой, ребята, не знаю, как и быть.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Гуляла я на полянке, ветром все цветочки оборвало и лепесточки раскидало.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Cs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 xml:space="preserve">Воспитатель: </w:t>
      </w:r>
      <w:r w:rsidRPr="0059626F">
        <w:rPr>
          <w:rFonts w:ascii="Arial" w:hAnsi="Arial" w:cs="Arial"/>
          <w:bCs/>
          <w:sz w:val="28"/>
          <w:szCs w:val="28"/>
          <w:lang w:eastAsia="ru-RU"/>
        </w:rPr>
        <w:t>Не переживай Весна, мы с детками сейчас тебе поможем их собрать.</w:t>
      </w:r>
    </w:p>
    <w:p w:rsidR="00DB3317" w:rsidRPr="0059626F" w:rsidRDefault="00DB3317" w:rsidP="007D476C">
      <w:pPr>
        <w:spacing w:after="0"/>
        <w:ind w:firstLine="36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3317" w:rsidRPr="0059626F" w:rsidRDefault="00DB3317" w:rsidP="007D476C">
      <w:pPr>
        <w:spacing w:after="0"/>
        <w:ind w:firstLine="360"/>
        <w:jc w:val="center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Игра "Собери цветок по цвету". (6 шт).</w:t>
      </w:r>
      <w:r w:rsidRPr="0059626F">
        <w:rPr>
          <w:rFonts w:ascii="Arial" w:hAnsi="Arial" w:cs="Arial"/>
          <w:sz w:val="28"/>
          <w:szCs w:val="28"/>
          <w:lang w:eastAsia="ru-RU"/>
        </w:rPr>
        <w:t> </w:t>
      </w:r>
    </w:p>
    <w:p w:rsidR="00DB3317" w:rsidRPr="0059626F" w:rsidRDefault="00DB3317" w:rsidP="007D476C">
      <w:pPr>
        <w:spacing w:after="0"/>
        <w:ind w:firstLine="360"/>
        <w:jc w:val="center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Ведущий пока Весна говорит, рассыпает лепестки по залу, сердцевину кладут на ковер, выбираются дети, собирают цветы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Весна:</w:t>
      </w:r>
      <w:r w:rsidRPr="0059626F">
        <w:rPr>
          <w:rFonts w:ascii="Arial" w:hAnsi="Arial" w:cs="Arial"/>
          <w:sz w:val="28"/>
          <w:szCs w:val="28"/>
          <w:lang w:eastAsia="ru-RU"/>
        </w:rPr>
        <w:t> Посмотрите, посмотрите - вот и божьи коровки идут.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Что-то нашим мамочкам в подарочек несут.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(Божьи коровки несут шумовые инструменты)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Дети (двое):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Мы божьи коровки-</w:t>
      </w:r>
    </w:p>
    <w:p w:rsidR="00DB3317" w:rsidRPr="0059626F" w:rsidRDefault="00DB3317" w:rsidP="007D476C">
      <w:pPr>
        <w:tabs>
          <w:tab w:val="left" w:pos="5727"/>
        </w:tabs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Черны наши головки</w:t>
      </w:r>
      <w:r w:rsidRPr="0059626F">
        <w:rPr>
          <w:rFonts w:ascii="Arial" w:hAnsi="Arial" w:cs="Arial"/>
          <w:sz w:val="28"/>
          <w:szCs w:val="28"/>
          <w:lang w:eastAsia="ru-RU"/>
        </w:rPr>
        <w:tab/>
      </w:r>
      <w:r w:rsidRPr="0059626F">
        <w:rPr>
          <w:rFonts w:ascii="Arial" w:hAnsi="Arial" w:cs="Arial"/>
          <w:b/>
          <w:sz w:val="28"/>
          <w:szCs w:val="28"/>
          <w:lang w:eastAsia="ru-RU"/>
        </w:rPr>
        <w:t>Даша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Нам на месте не сидится,</w:t>
      </w:r>
    </w:p>
    <w:p w:rsidR="00DB3317" w:rsidRPr="0059626F" w:rsidRDefault="00DB3317" w:rsidP="007D476C">
      <w:pPr>
        <w:tabs>
          <w:tab w:val="left" w:pos="5810"/>
        </w:tabs>
        <w:spacing w:after="0"/>
        <w:ind w:firstLine="360"/>
        <w:rPr>
          <w:rFonts w:ascii="Arial" w:hAnsi="Arial" w:cs="Arial"/>
          <w:b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Мы любим порезвиться.</w:t>
      </w:r>
      <w:r w:rsidRPr="0059626F">
        <w:rPr>
          <w:rFonts w:ascii="Arial" w:hAnsi="Arial" w:cs="Arial"/>
          <w:sz w:val="28"/>
          <w:szCs w:val="28"/>
          <w:lang w:eastAsia="ru-RU"/>
        </w:rPr>
        <w:tab/>
      </w:r>
      <w:r w:rsidRPr="0059626F">
        <w:rPr>
          <w:rFonts w:ascii="Arial" w:hAnsi="Arial" w:cs="Arial"/>
          <w:b/>
          <w:sz w:val="28"/>
          <w:szCs w:val="28"/>
          <w:lang w:eastAsia="ru-RU"/>
        </w:rPr>
        <w:t>Мила</w:t>
      </w:r>
    </w:p>
    <w:p w:rsidR="00DB3317" w:rsidRPr="0059626F" w:rsidRDefault="00DB3317" w:rsidP="007D476C">
      <w:pPr>
        <w:tabs>
          <w:tab w:val="left" w:pos="5810"/>
        </w:tabs>
        <w:spacing w:after="0"/>
        <w:ind w:firstLine="360"/>
        <w:rPr>
          <w:rFonts w:ascii="Arial" w:hAnsi="Arial" w:cs="Arial"/>
          <w:b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Cs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 xml:space="preserve">Ведущий: </w:t>
      </w:r>
      <w:r w:rsidRPr="0059626F">
        <w:rPr>
          <w:rFonts w:ascii="Arial" w:hAnsi="Arial" w:cs="Arial"/>
          <w:bCs/>
          <w:sz w:val="28"/>
          <w:szCs w:val="28"/>
          <w:lang w:eastAsia="ru-RU"/>
        </w:rPr>
        <w:t>Да, вижу резвиться вы и вправду любите, а кто же порядок наводить будет? Кто же будет помогать? Может маму нам позвать?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Cs/>
          <w:sz w:val="28"/>
          <w:szCs w:val="28"/>
          <w:lang w:eastAsia="ru-RU"/>
        </w:rPr>
      </w:pPr>
    </w:p>
    <w:p w:rsidR="00DB3317" w:rsidRPr="0059626F" w:rsidRDefault="00DB3317" w:rsidP="00256E44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sz w:val="29"/>
          <w:szCs w:val="29"/>
        </w:rPr>
      </w:pPr>
      <w:r w:rsidRPr="0059626F">
        <w:rPr>
          <w:rFonts w:ascii="Arial" w:hAnsi="Arial" w:cs="Arial"/>
          <w:b/>
          <w:sz w:val="29"/>
          <w:szCs w:val="29"/>
        </w:rPr>
        <w:t>Игра </w:t>
      </w:r>
      <w:r w:rsidRPr="0059626F">
        <w:rPr>
          <w:rFonts w:ascii="Arial" w:hAnsi="Arial" w:cs="Arial"/>
          <w:b/>
          <w:i/>
          <w:iCs/>
          <w:sz w:val="29"/>
          <w:szCs w:val="29"/>
          <w:bdr w:val="none" w:sz="0" w:space="0" w:color="auto" w:frame="1"/>
        </w:rPr>
        <w:t>«Отыщи носки и колготки»</w:t>
      </w:r>
      <w:r w:rsidRPr="0059626F">
        <w:rPr>
          <w:rFonts w:ascii="Arial" w:hAnsi="Arial" w:cs="Arial"/>
          <w:b/>
          <w:sz w:val="29"/>
          <w:szCs w:val="29"/>
        </w:rPr>
        <w:t>.</w:t>
      </w:r>
    </w:p>
    <w:p w:rsidR="00DB3317" w:rsidRPr="0059626F" w:rsidRDefault="00DB3317" w:rsidP="00256E44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59626F">
        <w:rPr>
          <w:rFonts w:ascii="Arial" w:hAnsi="Arial" w:cs="Arial"/>
        </w:rPr>
        <w:t>(На середину зала ставится стол-ромашка с большой корзиной, в которой лежат в равном количестве колготки и носки </w:t>
      </w:r>
      <w:r w:rsidRPr="0059626F">
        <w:rPr>
          <w:rFonts w:ascii="Arial" w:hAnsi="Arial" w:cs="Arial"/>
          <w:i/>
          <w:iCs/>
          <w:bdr w:val="none" w:sz="0" w:space="0" w:color="auto" w:frame="1"/>
        </w:rPr>
        <w:t>(по количеству детей)</w:t>
      </w:r>
      <w:r w:rsidRPr="0059626F">
        <w:rPr>
          <w:rFonts w:ascii="Arial" w:hAnsi="Arial" w:cs="Arial"/>
        </w:rPr>
        <w:t>. На краю ковра, около зрителей, ставятся 2 маленьких стула, на них – небольшие корзинки. Дети встают друг за другом в конце зала в две команды. Одна команда собирает колготки, другая – носки. Под музыку один ребёнок из каждой команды подходит к столу с корзиной, берёт колготки или носки и идёт к своей корзинке, кладёт свой предмет и возвращается к своей команде. Затем идут следующие дети </w:t>
      </w:r>
      <w:r w:rsidRPr="0059626F">
        <w:rPr>
          <w:rFonts w:ascii="Arial" w:hAnsi="Arial" w:cs="Arial"/>
          <w:i/>
          <w:iCs/>
          <w:bdr w:val="none" w:sz="0" w:space="0" w:color="auto" w:frame="1"/>
        </w:rPr>
        <w:t>(по очереди)</w:t>
      </w:r>
      <w:r w:rsidRPr="0059626F">
        <w:rPr>
          <w:rFonts w:ascii="Arial" w:hAnsi="Arial" w:cs="Arial"/>
        </w:rPr>
        <w:t>. И так, пока не пройдут все дети).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Cs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Весна:</w:t>
      </w:r>
      <w:r w:rsidRPr="0059626F">
        <w:rPr>
          <w:rFonts w:ascii="Arial" w:hAnsi="Arial" w:cs="Arial"/>
          <w:sz w:val="28"/>
          <w:szCs w:val="28"/>
          <w:lang w:eastAsia="ru-RU"/>
        </w:rPr>
        <w:t> Отгадайте гости мою загадку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Не птичка, а с крыльями: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Над цветами летает,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Нектар собирает.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(Бабочка)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Весна:</w:t>
      </w:r>
      <w:r w:rsidRPr="0059626F">
        <w:rPr>
          <w:rFonts w:ascii="Arial" w:hAnsi="Arial" w:cs="Arial"/>
          <w:sz w:val="28"/>
          <w:szCs w:val="28"/>
          <w:lang w:eastAsia="ru-RU"/>
        </w:rPr>
        <w:t> Правильно бабочка, для мам и бабушек наши красивые бабочки и жучки исполнят свой весенний танец.</w:t>
      </w:r>
    </w:p>
    <w:p w:rsidR="00DB3317" w:rsidRPr="0059626F" w:rsidRDefault="00DB3317" w:rsidP="001257D7">
      <w:pPr>
        <w:spacing w:after="0"/>
        <w:ind w:firstLine="360"/>
        <w:jc w:val="both"/>
        <w:rPr>
          <w:rFonts w:ascii="Arial" w:hAnsi="Arial" w:cs="Arial"/>
          <w:b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sz w:val="28"/>
          <w:szCs w:val="28"/>
          <w:lang w:eastAsia="ru-RU"/>
        </w:rPr>
        <w:t>(Галя-Саша; Софья-Дима Пер; Лера-Рома; Тася-Ратмир; Тоня-Дима Плот.)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</w:p>
    <w:p w:rsidR="00DB3317" w:rsidRPr="0059626F" w:rsidRDefault="00DB3317" w:rsidP="00256E44">
      <w:pPr>
        <w:spacing w:after="0"/>
        <w:ind w:firstLine="360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i/>
          <w:sz w:val="28"/>
          <w:szCs w:val="28"/>
          <w:lang w:eastAsia="ru-RU"/>
        </w:rPr>
        <w:t>Танец «Поссорились-помирились»</w:t>
      </w:r>
    </w:p>
    <w:p w:rsidR="00DB3317" w:rsidRPr="0059626F" w:rsidRDefault="00DB3317" w:rsidP="00256E44">
      <w:pPr>
        <w:spacing w:after="0"/>
        <w:ind w:firstLine="360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Cs/>
          <w:i/>
          <w:sz w:val="28"/>
          <w:szCs w:val="28"/>
          <w:lang w:eastAsia="ru-RU"/>
        </w:rPr>
      </w:pPr>
      <w:r w:rsidRPr="0059626F">
        <w:rPr>
          <w:rFonts w:ascii="Arial" w:hAnsi="Arial" w:cs="Arial"/>
          <w:bCs/>
          <w:i/>
          <w:sz w:val="28"/>
          <w:szCs w:val="28"/>
          <w:lang w:eastAsia="ru-RU"/>
        </w:rPr>
        <w:t>Ведущий: Молодцы, ребятки, а теперь мы приглашаем всех ребят с нами поиграть, а чтобы мамы не скучали, присоединяйтесь к нам, нам понадобится ваша помощь. 4 мамы нам нужны.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Cs/>
          <w:i/>
          <w:sz w:val="28"/>
          <w:szCs w:val="28"/>
          <w:lang w:eastAsia="ru-RU"/>
        </w:rPr>
      </w:pPr>
    </w:p>
    <w:p w:rsidR="00DB3317" w:rsidRPr="0059626F" w:rsidRDefault="00DB3317" w:rsidP="00256E44">
      <w:pPr>
        <w:spacing w:after="0"/>
        <w:ind w:firstLine="360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i/>
          <w:sz w:val="28"/>
          <w:szCs w:val="28"/>
          <w:lang w:eastAsia="ru-RU"/>
        </w:rPr>
        <w:t>Игра «Домик»</w:t>
      </w:r>
    </w:p>
    <w:p w:rsidR="00DB3317" w:rsidRPr="0059626F" w:rsidRDefault="00DB3317" w:rsidP="00256E44">
      <w:pPr>
        <w:spacing w:after="0"/>
        <w:ind w:firstLine="360"/>
        <w:jc w:val="center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DB3317" w:rsidRPr="0059626F" w:rsidRDefault="00DB3317" w:rsidP="001257D7">
      <w:pPr>
        <w:spacing w:after="0"/>
        <w:ind w:firstLine="360"/>
        <w:jc w:val="center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Выход Жуков под музыку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1. Ах, как весело у вас</w:t>
      </w:r>
    </w:p>
    <w:p w:rsidR="00DB3317" w:rsidRPr="0059626F" w:rsidRDefault="00DB3317" w:rsidP="001257D7">
      <w:pPr>
        <w:tabs>
          <w:tab w:val="left" w:pos="5877"/>
        </w:tabs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На поляне в этот час!</w:t>
      </w:r>
      <w:r w:rsidRPr="0059626F">
        <w:rPr>
          <w:rFonts w:ascii="Arial" w:hAnsi="Arial" w:cs="Arial"/>
          <w:sz w:val="28"/>
          <w:szCs w:val="28"/>
          <w:lang w:eastAsia="ru-RU"/>
        </w:rPr>
        <w:tab/>
      </w:r>
      <w:r w:rsidRPr="0059626F">
        <w:rPr>
          <w:rFonts w:ascii="Arial" w:hAnsi="Arial" w:cs="Arial"/>
          <w:b/>
          <w:sz w:val="28"/>
          <w:szCs w:val="28"/>
          <w:lang w:eastAsia="ru-RU"/>
        </w:rPr>
        <w:t>Дима Пер.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***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2. Вы так здорово плясали,</w:t>
      </w:r>
    </w:p>
    <w:p w:rsidR="00DB3317" w:rsidRPr="0059626F" w:rsidRDefault="00DB3317" w:rsidP="001257D7">
      <w:pPr>
        <w:tabs>
          <w:tab w:val="left" w:pos="5860"/>
        </w:tabs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Мы немного опоздали.</w:t>
      </w:r>
      <w:r w:rsidRPr="0059626F">
        <w:rPr>
          <w:rFonts w:ascii="Arial" w:hAnsi="Arial" w:cs="Arial"/>
          <w:sz w:val="28"/>
          <w:szCs w:val="28"/>
          <w:lang w:eastAsia="ru-RU"/>
        </w:rPr>
        <w:tab/>
      </w:r>
      <w:r w:rsidRPr="0059626F">
        <w:rPr>
          <w:rFonts w:ascii="Arial" w:hAnsi="Arial" w:cs="Arial"/>
          <w:b/>
          <w:sz w:val="28"/>
          <w:szCs w:val="28"/>
          <w:lang w:eastAsia="ru-RU"/>
        </w:rPr>
        <w:t>Дима Пл.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***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3. А мы маме помогаем,</w:t>
      </w:r>
    </w:p>
    <w:p w:rsidR="00DB3317" w:rsidRPr="0059626F" w:rsidRDefault="00DB3317" w:rsidP="001257D7">
      <w:pPr>
        <w:tabs>
          <w:tab w:val="left" w:pos="5894"/>
        </w:tabs>
        <w:spacing w:after="0"/>
        <w:ind w:firstLine="360"/>
        <w:rPr>
          <w:rFonts w:ascii="Arial" w:hAnsi="Arial" w:cs="Arial"/>
          <w:b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Дома моем, прибираем.</w:t>
      </w:r>
      <w:r w:rsidRPr="0059626F">
        <w:rPr>
          <w:rFonts w:ascii="Arial" w:hAnsi="Arial" w:cs="Arial"/>
          <w:sz w:val="28"/>
          <w:szCs w:val="28"/>
          <w:lang w:eastAsia="ru-RU"/>
        </w:rPr>
        <w:tab/>
      </w:r>
      <w:r w:rsidRPr="0059626F">
        <w:rPr>
          <w:rFonts w:ascii="Arial" w:hAnsi="Arial" w:cs="Arial"/>
          <w:b/>
          <w:sz w:val="28"/>
          <w:szCs w:val="28"/>
          <w:lang w:eastAsia="ru-RU"/>
        </w:rPr>
        <w:t>Саша Тр.</w:t>
      </w:r>
    </w:p>
    <w:p w:rsidR="00DB3317" w:rsidRPr="0059626F" w:rsidRDefault="00DB3317" w:rsidP="001257D7">
      <w:pPr>
        <w:spacing w:after="0"/>
        <w:ind w:left="284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sz w:val="28"/>
          <w:szCs w:val="28"/>
          <w:lang w:eastAsia="ru-RU"/>
        </w:rPr>
        <w:t>Ведущий:</w:t>
      </w:r>
      <w:r w:rsidRPr="0059626F">
        <w:rPr>
          <w:rFonts w:ascii="Arial" w:hAnsi="Arial" w:cs="Arial"/>
          <w:sz w:val="28"/>
          <w:szCs w:val="28"/>
          <w:lang w:eastAsia="ru-RU"/>
        </w:rPr>
        <w:t xml:space="preserve"> А как наши мальчики помогают маме по дому мы сейчас и узнаем…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3317" w:rsidRPr="0059626F" w:rsidRDefault="00DB3317" w:rsidP="001257D7">
      <w:pPr>
        <w:spacing w:after="0"/>
        <w:ind w:firstLine="36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Танец «Помощники» мальчики.</w:t>
      </w:r>
    </w:p>
    <w:p w:rsidR="00DB3317" w:rsidRPr="0059626F" w:rsidRDefault="00DB3317" w:rsidP="001257D7">
      <w:pPr>
        <w:spacing w:after="0"/>
        <w:ind w:firstLine="360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sz w:val="28"/>
          <w:szCs w:val="28"/>
          <w:lang w:eastAsia="ru-RU"/>
        </w:rPr>
        <w:t>Ведущий:</w:t>
      </w:r>
      <w:r w:rsidRPr="0059626F">
        <w:rPr>
          <w:rFonts w:ascii="Arial" w:hAnsi="Arial" w:cs="Arial"/>
          <w:sz w:val="28"/>
          <w:szCs w:val="28"/>
          <w:lang w:eastAsia="ru-RU"/>
        </w:rPr>
        <w:t xml:space="preserve"> Вот какие молодцы! Как плясали от души!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sz w:val="28"/>
          <w:szCs w:val="28"/>
          <w:lang w:eastAsia="ru-RU"/>
        </w:rPr>
        <w:t xml:space="preserve">Весна: </w:t>
      </w:r>
      <w:r w:rsidRPr="0059626F">
        <w:rPr>
          <w:rFonts w:ascii="Arial" w:hAnsi="Arial" w:cs="Arial"/>
          <w:sz w:val="28"/>
          <w:szCs w:val="28"/>
          <w:lang w:eastAsia="ru-RU"/>
        </w:rPr>
        <w:t>Ждут бабули поздравлений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От родных своих внучат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Ждут, когда стихи и песни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Будут и для них звучать.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Бабушка, бабуленька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Я к тебе прижмусь.</w:t>
      </w:r>
    </w:p>
    <w:p w:rsidR="00DB3317" w:rsidRPr="0059626F" w:rsidRDefault="00DB3317" w:rsidP="000943DC">
      <w:pPr>
        <w:tabs>
          <w:tab w:val="left" w:pos="6463"/>
        </w:tabs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Поцелую бабушку,</w:t>
      </w:r>
      <w:r w:rsidRPr="0059626F">
        <w:rPr>
          <w:rFonts w:ascii="Arial" w:hAnsi="Arial" w:cs="Arial"/>
          <w:sz w:val="28"/>
          <w:szCs w:val="28"/>
          <w:lang w:eastAsia="ru-RU"/>
        </w:rPr>
        <w:tab/>
      </w:r>
      <w:r w:rsidRPr="0059626F">
        <w:rPr>
          <w:rFonts w:ascii="Arial" w:hAnsi="Arial" w:cs="Arial"/>
          <w:b/>
          <w:sz w:val="28"/>
          <w:szCs w:val="28"/>
          <w:lang w:eastAsia="ru-RU"/>
        </w:rPr>
        <w:t>Дима Пер.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Нежно улыбнусь.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2. Бабуля — дорогая,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Тебя я поздравляю,</w:t>
      </w:r>
    </w:p>
    <w:p w:rsidR="00DB3317" w:rsidRPr="0059626F" w:rsidRDefault="00DB3317" w:rsidP="000943DC">
      <w:pPr>
        <w:tabs>
          <w:tab w:val="left" w:pos="6396"/>
        </w:tabs>
        <w:spacing w:after="0"/>
        <w:ind w:firstLine="360"/>
        <w:rPr>
          <w:rFonts w:ascii="Arial" w:hAnsi="Arial" w:cs="Arial"/>
          <w:b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Дарю букетик ярких роз,</w:t>
      </w:r>
      <w:r w:rsidRPr="0059626F">
        <w:rPr>
          <w:rFonts w:ascii="Arial" w:hAnsi="Arial" w:cs="Arial"/>
          <w:sz w:val="28"/>
          <w:szCs w:val="28"/>
          <w:lang w:eastAsia="ru-RU"/>
        </w:rPr>
        <w:tab/>
      </w:r>
      <w:r w:rsidRPr="0059626F">
        <w:rPr>
          <w:rFonts w:ascii="Arial" w:hAnsi="Arial" w:cs="Arial"/>
          <w:b/>
          <w:sz w:val="28"/>
          <w:szCs w:val="28"/>
          <w:lang w:eastAsia="ru-RU"/>
        </w:rPr>
        <w:t>Дима Пл.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И обниму тебя до слез!</w:t>
      </w:r>
    </w:p>
    <w:p w:rsidR="00DB3317" w:rsidRPr="0059626F" w:rsidRDefault="00DB3317" w:rsidP="00F63008">
      <w:pPr>
        <w:spacing w:after="0"/>
        <w:ind w:firstLine="360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DB3317" w:rsidRPr="0059626F" w:rsidRDefault="00DB3317" w:rsidP="00F63008">
      <w:pPr>
        <w:spacing w:after="0"/>
        <w:ind w:firstLine="360"/>
        <w:jc w:val="center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Песня «Милая Бабуленька»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bCs/>
          <w:sz w:val="28"/>
          <w:szCs w:val="28"/>
          <w:lang w:eastAsia="ru-RU"/>
        </w:rPr>
        <w:t>Весна:</w:t>
      </w:r>
    </w:p>
    <w:p w:rsidR="00DB3317" w:rsidRPr="0059626F" w:rsidRDefault="00DB3317" w:rsidP="00DC77F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626F">
        <w:rPr>
          <w:rStyle w:val="c1"/>
          <w:sz w:val="28"/>
          <w:szCs w:val="28"/>
        </w:rPr>
        <w:t xml:space="preserve">     </w:t>
      </w:r>
      <w:r w:rsidRPr="0059626F">
        <w:rPr>
          <w:rStyle w:val="c6"/>
        </w:rPr>
        <w:t xml:space="preserve">         </w:t>
      </w:r>
      <w:r w:rsidRPr="0059626F">
        <w:rPr>
          <w:rStyle w:val="c6"/>
          <w:sz w:val="28"/>
          <w:szCs w:val="28"/>
        </w:rPr>
        <w:t>Посмотрите-ка сюда,</w:t>
      </w:r>
    </w:p>
    <w:p w:rsidR="00DB3317" w:rsidRPr="0059626F" w:rsidRDefault="00DB3317" w:rsidP="00DC77F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626F">
        <w:rPr>
          <w:rStyle w:val="c6"/>
          <w:sz w:val="28"/>
          <w:szCs w:val="28"/>
        </w:rPr>
        <w:t>                 Есть клубочки у меня. </w:t>
      </w:r>
      <w:r w:rsidRPr="0059626F">
        <w:rPr>
          <w:rStyle w:val="c6"/>
          <w:i/>
          <w:iCs/>
          <w:sz w:val="28"/>
          <w:szCs w:val="28"/>
        </w:rPr>
        <w:t>(достаёт из корзинки клубочки)</w:t>
      </w:r>
    </w:p>
    <w:p w:rsidR="00DB3317" w:rsidRPr="0059626F" w:rsidRDefault="00DB3317" w:rsidP="00DC77F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626F">
        <w:rPr>
          <w:rStyle w:val="c6"/>
          <w:sz w:val="28"/>
          <w:szCs w:val="28"/>
        </w:rPr>
        <w:t>                 Все клубочки разные,</w:t>
      </w:r>
    </w:p>
    <w:p w:rsidR="00DB3317" w:rsidRPr="0059626F" w:rsidRDefault="00DB3317" w:rsidP="00DC77F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626F">
        <w:rPr>
          <w:rStyle w:val="c6"/>
          <w:sz w:val="28"/>
          <w:szCs w:val="28"/>
        </w:rPr>
        <w:t>                 Синие и желтые,</w:t>
      </w:r>
    </w:p>
    <w:p w:rsidR="00DB3317" w:rsidRPr="0059626F" w:rsidRDefault="00DB3317" w:rsidP="00DC77F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626F">
        <w:rPr>
          <w:rStyle w:val="c6"/>
          <w:sz w:val="28"/>
          <w:szCs w:val="28"/>
        </w:rPr>
        <w:t>                 Зеленые и красные.</w:t>
      </w:r>
    </w:p>
    <w:p w:rsidR="00DB3317" w:rsidRPr="0059626F" w:rsidRDefault="00DB3317" w:rsidP="00DC77F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59626F">
        <w:rPr>
          <w:rStyle w:val="c6"/>
          <w:i/>
          <w:iCs/>
          <w:sz w:val="28"/>
          <w:szCs w:val="28"/>
        </w:rPr>
        <w:t>Нечаянно рассыпает клубочки.</w:t>
      </w:r>
    </w:p>
    <w:p w:rsidR="00DB3317" w:rsidRPr="0059626F" w:rsidRDefault="00DB3317" w:rsidP="00DC77F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626F">
        <w:rPr>
          <w:rStyle w:val="c6"/>
          <w:sz w:val="28"/>
          <w:szCs w:val="28"/>
        </w:rPr>
        <w:t> - Ох! Все клубки рассыпались!</w:t>
      </w:r>
    </w:p>
    <w:p w:rsidR="00DB3317" w:rsidRPr="0059626F" w:rsidRDefault="00DB3317" w:rsidP="00DC77F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626F">
        <w:rPr>
          <w:rStyle w:val="c6"/>
          <w:sz w:val="28"/>
          <w:szCs w:val="28"/>
        </w:rPr>
        <w:t> - Вы поможете мне, ребята, собрать их в корзинку?</w:t>
      </w:r>
    </w:p>
    <w:p w:rsidR="00DB3317" w:rsidRPr="0059626F" w:rsidRDefault="00DB3317" w:rsidP="00DC77F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626F">
        <w:rPr>
          <w:rStyle w:val="c1"/>
          <w:sz w:val="28"/>
          <w:szCs w:val="28"/>
          <w:u w:val="single"/>
        </w:rPr>
        <w:t>Вед</w:t>
      </w:r>
      <w:r w:rsidRPr="0059626F">
        <w:rPr>
          <w:rStyle w:val="c6"/>
          <w:sz w:val="28"/>
          <w:szCs w:val="28"/>
        </w:rPr>
        <w:t>.: - Мы совсем, совсем не прочь</w:t>
      </w:r>
    </w:p>
    <w:p w:rsidR="00DB3317" w:rsidRPr="0059626F" w:rsidRDefault="00DB3317" w:rsidP="00DC77F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626F">
        <w:rPr>
          <w:rStyle w:val="c6"/>
          <w:sz w:val="28"/>
          <w:szCs w:val="28"/>
        </w:rPr>
        <w:t>            Нашей бабушке помочь!</w:t>
      </w:r>
    </w:p>
    <w:p w:rsidR="00DB3317" w:rsidRPr="0059626F" w:rsidRDefault="00DB3317" w:rsidP="00DC77FC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626F">
        <w:rPr>
          <w:rStyle w:val="c6"/>
          <w:sz w:val="28"/>
          <w:szCs w:val="28"/>
        </w:rPr>
        <w:t>            Все клубочки соберем</w:t>
      </w:r>
    </w:p>
    <w:p w:rsidR="00DB3317" w:rsidRPr="0059626F" w:rsidRDefault="00DB3317" w:rsidP="00DC77F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59626F">
        <w:rPr>
          <w:rStyle w:val="c6"/>
          <w:sz w:val="28"/>
          <w:szCs w:val="28"/>
        </w:rPr>
        <w:t>            И в корзинку унесем.</w:t>
      </w:r>
    </w:p>
    <w:p w:rsidR="00DB3317" w:rsidRPr="0059626F" w:rsidRDefault="00DB3317" w:rsidP="00DC77FC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sz w:val="28"/>
          <w:szCs w:val="28"/>
        </w:rPr>
      </w:pPr>
    </w:p>
    <w:p w:rsidR="00DB3317" w:rsidRPr="0059626F" w:rsidRDefault="00DB3317" w:rsidP="00DC77F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59626F">
        <w:rPr>
          <w:rStyle w:val="c4"/>
          <w:b/>
          <w:bCs/>
          <w:i/>
          <w:iCs/>
          <w:sz w:val="28"/>
          <w:szCs w:val="28"/>
        </w:rPr>
        <w:t>Игра «Собери клубочки».</w:t>
      </w:r>
    </w:p>
    <w:p w:rsidR="00DB3317" w:rsidRPr="0059626F" w:rsidRDefault="00DB3317" w:rsidP="00FF7682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9"/>
          <w:szCs w:val="29"/>
        </w:rPr>
      </w:pPr>
      <w:r w:rsidRPr="0059626F">
        <w:rPr>
          <w:rStyle w:val="c6"/>
          <w:i/>
          <w:iCs/>
          <w:sz w:val="28"/>
          <w:szCs w:val="28"/>
        </w:rPr>
        <w:t xml:space="preserve"> Дети делятся на две команды, выстраиваются друг за другом. Задача каждого игрока – добежать до середины зала, где рассыпаны клубки, отнести 1 клубок в корзину, которая находится на другом конце зала. 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/>
          <w:sz w:val="28"/>
          <w:szCs w:val="28"/>
          <w:lang w:eastAsia="ru-RU"/>
        </w:rPr>
      </w:pP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b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sz w:val="28"/>
          <w:szCs w:val="28"/>
          <w:lang w:eastAsia="ru-RU"/>
        </w:rPr>
        <w:t>Ведущая: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Мамочка-любимая руку дай скорей!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Кружимся – покружимся в танце побыстрей.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И как в детстве в ладушки будем мы играть,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Полечку, веселую, вместе танцевать!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Пришло время нам с мамами потанцевать! Ребята, приглашайте своих мамочек на танец.</w:t>
      </w:r>
    </w:p>
    <w:p w:rsidR="00DB3317" w:rsidRPr="0059626F" w:rsidRDefault="00DB3317" w:rsidP="00F63008">
      <w:pPr>
        <w:spacing w:after="0"/>
        <w:ind w:firstLine="360"/>
        <w:jc w:val="center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sz w:val="28"/>
          <w:szCs w:val="28"/>
          <w:lang w:eastAsia="ru-RU"/>
        </w:rPr>
        <w:t>Танец с мамами</w:t>
      </w:r>
      <w:r w:rsidRPr="0059626F">
        <w:rPr>
          <w:rFonts w:ascii="Arial" w:hAnsi="Arial" w:cs="Arial"/>
          <w:sz w:val="28"/>
          <w:szCs w:val="28"/>
          <w:lang w:eastAsia="ru-RU"/>
        </w:rPr>
        <w:t>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sz w:val="28"/>
          <w:szCs w:val="28"/>
          <w:lang w:eastAsia="ru-RU"/>
        </w:rPr>
        <w:t>Весна:</w:t>
      </w:r>
      <w:r w:rsidRPr="0059626F">
        <w:rPr>
          <w:rFonts w:ascii="Arial" w:hAnsi="Arial" w:cs="Arial"/>
          <w:sz w:val="28"/>
          <w:szCs w:val="28"/>
          <w:lang w:eastAsia="ru-RU"/>
        </w:rPr>
        <w:t xml:space="preserve"> Вот и подошла к концу наша прогулка. Вся природа ожила.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Милые женщины, бабушки, мамы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Вас поздравляем с праздником мы.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Всем вам здоровья и счастья желаем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В радостный день весны.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sz w:val="28"/>
          <w:szCs w:val="28"/>
          <w:lang w:eastAsia="ru-RU"/>
        </w:rPr>
        <w:t>Ведущий:</w:t>
      </w:r>
      <w:r w:rsidRPr="0059626F">
        <w:rPr>
          <w:rFonts w:ascii="Arial" w:hAnsi="Arial" w:cs="Arial"/>
          <w:sz w:val="28"/>
          <w:szCs w:val="28"/>
          <w:lang w:eastAsia="ru-RU"/>
        </w:rPr>
        <w:t xml:space="preserve"> Материнской любви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Нам никто не заменит.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Не пытайтесь, не стоит друзья.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Только мамино сердце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Любовью согреет,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Приобнимет и приласкает тебя.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b/>
          <w:sz w:val="28"/>
          <w:szCs w:val="28"/>
          <w:lang w:eastAsia="ru-RU"/>
        </w:rPr>
        <w:t>Вед:</w:t>
      </w:r>
      <w:r w:rsidRPr="0059626F">
        <w:rPr>
          <w:rFonts w:ascii="Arial" w:hAnsi="Arial" w:cs="Arial"/>
          <w:sz w:val="28"/>
          <w:szCs w:val="28"/>
          <w:lang w:eastAsia="ru-RU"/>
        </w:rPr>
        <w:t xml:space="preserve"> Спасибо тебе, Весна, за такую чудесную прогулку! И нам пора возвращаться в группу.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Весна: До свидания! Весна уходит</w:t>
      </w:r>
    </w:p>
    <w:p w:rsidR="00DB3317" w:rsidRPr="0059626F" w:rsidRDefault="00DB3317" w:rsidP="00F7197E">
      <w:pPr>
        <w:spacing w:after="0"/>
        <w:ind w:firstLine="360"/>
        <w:rPr>
          <w:rFonts w:ascii="Arial" w:hAnsi="Arial" w:cs="Arial"/>
          <w:sz w:val="28"/>
          <w:szCs w:val="28"/>
          <w:lang w:eastAsia="ru-RU"/>
        </w:rPr>
      </w:pPr>
      <w:r w:rsidRPr="0059626F">
        <w:rPr>
          <w:rFonts w:ascii="Arial" w:hAnsi="Arial" w:cs="Arial"/>
          <w:sz w:val="28"/>
          <w:szCs w:val="28"/>
          <w:lang w:eastAsia="ru-RU"/>
        </w:rPr>
        <w:t>Дети уходят из зала под музыку.</w:t>
      </w:r>
    </w:p>
    <w:p w:rsidR="00DB3317" w:rsidRDefault="00DB3317" w:rsidP="00F7197E">
      <w:pPr>
        <w:spacing w:after="0"/>
      </w:pPr>
    </w:p>
    <w:p w:rsidR="00DB3317" w:rsidRDefault="00DB3317" w:rsidP="00F7197E"/>
    <w:p w:rsidR="00DB3317" w:rsidRDefault="00DB3317" w:rsidP="00F7197E"/>
    <w:p w:rsidR="00DB3317" w:rsidRPr="00F7197E" w:rsidRDefault="00DB3317" w:rsidP="00F7197E"/>
    <w:sectPr w:rsidR="00DB3317" w:rsidRPr="00F7197E" w:rsidSect="0076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97E"/>
    <w:rsid w:val="000943DC"/>
    <w:rsid w:val="00117BEE"/>
    <w:rsid w:val="001257D7"/>
    <w:rsid w:val="00256E44"/>
    <w:rsid w:val="003D3112"/>
    <w:rsid w:val="0059626F"/>
    <w:rsid w:val="00665BA4"/>
    <w:rsid w:val="0076112B"/>
    <w:rsid w:val="00766603"/>
    <w:rsid w:val="007D400C"/>
    <w:rsid w:val="007D476C"/>
    <w:rsid w:val="00823EDD"/>
    <w:rsid w:val="00945271"/>
    <w:rsid w:val="009A34F5"/>
    <w:rsid w:val="00C37B01"/>
    <w:rsid w:val="00DB3317"/>
    <w:rsid w:val="00DC77FC"/>
    <w:rsid w:val="00DD2A57"/>
    <w:rsid w:val="00F63008"/>
    <w:rsid w:val="00F7197E"/>
    <w:rsid w:val="00FF543C"/>
    <w:rsid w:val="00FF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1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71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97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F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7197E"/>
    <w:rPr>
      <w:rFonts w:cs="Times New Roman"/>
      <w:b/>
      <w:bCs/>
    </w:rPr>
  </w:style>
  <w:style w:type="paragraph" w:customStyle="1" w:styleId="c7">
    <w:name w:val="c7"/>
    <w:basedOn w:val="Normal"/>
    <w:uiPriority w:val="99"/>
    <w:rsid w:val="00F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F7197E"/>
    <w:rPr>
      <w:rFonts w:cs="Times New Roman"/>
    </w:rPr>
  </w:style>
  <w:style w:type="character" w:customStyle="1" w:styleId="c6">
    <w:name w:val="c6"/>
    <w:basedOn w:val="DefaultParagraphFont"/>
    <w:uiPriority w:val="99"/>
    <w:rsid w:val="00F7197E"/>
    <w:rPr>
      <w:rFonts w:cs="Times New Roman"/>
    </w:rPr>
  </w:style>
  <w:style w:type="paragraph" w:customStyle="1" w:styleId="c2">
    <w:name w:val="c2"/>
    <w:basedOn w:val="Normal"/>
    <w:uiPriority w:val="99"/>
    <w:rsid w:val="00F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F719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6</Pages>
  <Words>975</Words>
  <Characters>5562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cp:lastPrinted>2019-02-18T02:26:00Z</cp:lastPrinted>
  <dcterms:created xsi:type="dcterms:W3CDTF">2019-02-07T15:51:00Z</dcterms:created>
  <dcterms:modified xsi:type="dcterms:W3CDTF">2019-02-18T02:26:00Z</dcterms:modified>
</cp:coreProperties>
</file>